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4BB0" w14:textId="6C4A7819" w:rsidR="00EE4AA6" w:rsidRDefault="00EE4AA6" w:rsidP="00EE4AA6">
      <w:pPr>
        <w:pStyle w:val="Titre1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D9CD700" wp14:editId="44F0E4E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419225" cy="721360"/>
            <wp:effectExtent l="0" t="0" r="0" b="0"/>
            <wp:wrapThrough wrapText="bothSides">
              <wp:wrapPolygon edited="0">
                <wp:start x="-5" y="0"/>
                <wp:lineTo x="-5" y="21116"/>
                <wp:lineTo x="21160" y="21116"/>
                <wp:lineTo x="21160" y="0"/>
                <wp:lineTo x="-5" y="0"/>
              </wp:wrapPolygon>
            </wp:wrapThrough>
            <wp:docPr id="1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9211E"/>
        </w:rPr>
        <w:t>AFD-</w:t>
      </w:r>
      <w:r w:rsidR="00660E61">
        <w:rPr>
          <w:color w:val="C9211E"/>
        </w:rPr>
        <w:t>62</w:t>
      </w:r>
      <w:r w:rsidR="00660E61">
        <w:t xml:space="preserve"> Association</w:t>
      </w:r>
      <w:r>
        <w:t xml:space="preserve"> des Diabétiques de Béthune</w:t>
      </w:r>
    </w:p>
    <w:p w14:paraId="4B7AABF4" w14:textId="77777777" w:rsidR="00EE4AA6" w:rsidRDefault="00EE4AA6" w:rsidP="00EE4AA6">
      <w:pPr>
        <w:tabs>
          <w:tab w:val="left" w:pos="2552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Membre de la Fédération Française des Diabétiques reconnue d’utilité publique</w:t>
      </w:r>
    </w:p>
    <w:p w14:paraId="3C2383C9" w14:textId="77777777" w:rsidR="00EE4AA6" w:rsidRDefault="00EE4AA6" w:rsidP="00EE4AA6">
      <w:pPr>
        <w:tabs>
          <w:tab w:val="left" w:pos="2552"/>
        </w:tabs>
        <w:jc w:val="center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Siège :</w:t>
      </w:r>
      <w:r>
        <w:rPr>
          <w:sz w:val="16"/>
          <w:szCs w:val="16"/>
        </w:rPr>
        <w:t xml:space="preserve"> Maison de la Charité – 81 rue de la délivrance – 62400 Béthune</w:t>
      </w:r>
    </w:p>
    <w:p w14:paraId="39838F2F" w14:textId="77777777" w:rsidR="00EE4AA6" w:rsidRDefault="00EE4AA6" w:rsidP="00EE4AA6">
      <w:pPr>
        <w:tabs>
          <w:tab w:val="left" w:pos="2552"/>
        </w:tabs>
        <w:spacing w:after="46"/>
        <w:ind w:left="2552"/>
        <w:rPr>
          <w:i/>
          <w:iCs/>
          <w:sz w:val="18"/>
          <w:szCs w:val="18"/>
          <w:u w:val="single"/>
        </w:rPr>
      </w:pPr>
      <w:r>
        <w:rPr>
          <w:i/>
          <w:iCs/>
          <w:sz w:val="18"/>
          <w:szCs w:val="18"/>
          <w:u w:val="single"/>
        </w:rPr>
        <w:t>Contacts :</w:t>
      </w:r>
    </w:p>
    <w:p w14:paraId="0718DDC3" w14:textId="77777777" w:rsidR="00EE4AA6" w:rsidRDefault="00EE4AA6" w:rsidP="00EE4AA6">
      <w:pPr>
        <w:tabs>
          <w:tab w:val="left" w:pos="2552"/>
        </w:tabs>
        <w:spacing w:after="0"/>
        <w:ind w:left="2552"/>
        <w:rPr>
          <w:sz w:val="18"/>
          <w:szCs w:val="18"/>
        </w:rPr>
      </w:pPr>
      <w:r>
        <w:rPr>
          <w:sz w:val="18"/>
          <w:szCs w:val="18"/>
        </w:rPr>
        <w:t xml:space="preserve">PICARD Joseph, </w:t>
      </w:r>
      <w:r>
        <w:rPr>
          <w:color w:val="FF8000"/>
          <w:sz w:val="18"/>
          <w:szCs w:val="18"/>
        </w:rPr>
        <w:t>(</w:t>
      </w:r>
      <w:r>
        <w:rPr>
          <w:i/>
          <w:iCs/>
          <w:color w:val="FF8000"/>
          <w:sz w:val="18"/>
          <w:szCs w:val="18"/>
        </w:rPr>
        <w:t>président)</w:t>
      </w:r>
      <w:r>
        <w:rPr>
          <w:sz w:val="18"/>
          <w:szCs w:val="18"/>
        </w:rPr>
        <w:t xml:space="preserve">, 06 20 56 22 76 – </w:t>
      </w:r>
      <w:hyperlink r:id="rId5">
        <w:r>
          <w:rPr>
            <w:rStyle w:val="Lienhypertexte"/>
            <w:sz w:val="18"/>
            <w:szCs w:val="18"/>
          </w:rPr>
          <w:t>picard.jos@orange.fr</w:t>
        </w:r>
      </w:hyperlink>
    </w:p>
    <w:p w14:paraId="60003397" w14:textId="77777777" w:rsidR="00EE4AA6" w:rsidRDefault="00EE4AA6" w:rsidP="00EE4AA6">
      <w:pPr>
        <w:tabs>
          <w:tab w:val="left" w:pos="2552"/>
        </w:tabs>
        <w:spacing w:after="0"/>
        <w:ind w:left="2552"/>
        <w:rPr>
          <w:sz w:val="18"/>
          <w:szCs w:val="18"/>
        </w:rPr>
      </w:pPr>
      <w:r>
        <w:rPr>
          <w:sz w:val="18"/>
          <w:szCs w:val="18"/>
        </w:rPr>
        <w:t xml:space="preserve">PRZYBOROWSKI Henri, </w:t>
      </w:r>
      <w:r>
        <w:rPr>
          <w:color w:val="FF8000"/>
          <w:sz w:val="18"/>
          <w:szCs w:val="18"/>
        </w:rPr>
        <w:t>(</w:t>
      </w:r>
      <w:r>
        <w:rPr>
          <w:i/>
          <w:iCs/>
          <w:color w:val="FF8000"/>
          <w:sz w:val="18"/>
          <w:szCs w:val="18"/>
        </w:rPr>
        <w:t>vice-président)</w:t>
      </w:r>
      <w:r>
        <w:rPr>
          <w:sz w:val="18"/>
          <w:szCs w:val="18"/>
        </w:rPr>
        <w:t xml:space="preserve">, 06 65 08 37 81 – </w:t>
      </w:r>
      <w:hyperlink r:id="rId6">
        <w:r>
          <w:rPr>
            <w:rStyle w:val="Lienhypertexte"/>
            <w:sz w:val="18"/>
            <w:szCs w:val="18"/>
          </w:rPr>
          <w:t>zybo@bbox.fr</w:t>
        </w:r>
      </w:hyperlink>
    </w:p>
    <w:p w14:paraId="02C81914" w14:textId="77777777" w:rsidR="00EE4AA6" w:rsidRDefault="00EE4AA6" w:rsidP="00EE4AA6">
      <w:pPr>
        <w:tabs>
          <w:tab w:val="left" w:pos="2552"/>
        </w:tabs>
        <w:spacing w:after="0"/>
        <w:ind w:left="2552"/>
        <w:rPr>
          <w:sz w:val="18"/>
          <w:szCs w:val="18"/>
        </w:rPr>
      </w:pPr>
      <w:r>
        <w:rPr>
          <w:sz w:val="18"/>
          <w:szCs w:val="18"/>
        </w:rPr>
        <w:t xml:space="preserve">BENS Jean-Marie, </w:t>
      </w:r>
      <w:r>
        <w:rPr>
          <w:color w:val="FF8000"/>
          <w:sz w:val="18"/>
          <w:szCs w:val="18"/>
        </w:rPr>
        <w:t>(</w:t>
      </w:r>
      <w:r>
        <w:rPr>
          <w:i/>
          <w:iCs/>
          <w:color w:val="FF8000"/>
          <w:sz w:val="18"/>
          <w:szCs w:val="18"/>
        </w:rPr>
        <w:t>trésorier)</w:t>
      </w:r>
      <w:r>
        <w:rPr>
          <w:sz w:val="18"/>
          <w:szCs w:val="18"/>
        </w:rPr>
        <w:t xml:space="preserve">, 06 28 81 29 32 – </w:t>
      </w:r>
      <w:hyperlink r:id="rId7">
        <w:r>
          <w:rPr>
            <w:rStyle w:val="Lienhypertexte"/>
            <w:sz w:val="18"/>
            <w:szCs w:val="18"/>
          </w:rPr>
          <w:t>jean-marie.bens@orange.fr</w:t>
        </w:r>
      </w:hyperlink>
    </w:p>
    <w:p w14:paraId="5176B2FC" w14:textId="77777777" w:rsidR="00EE4AA6" w:rsidRDefault="00EE4AA6" w:rsidP="00EE4AA6">
      <w:pPr>
        <w:tabs>
          <w:tab w:val="left" w:pos="2552"/>
        </w:tabs>
        <w:spacing w:after="0"/>
        <w:ind w:left="2552"/>
        <w:rPr>
          <w:sz w:val="18"/>
          <w:szCs w:val="18"/>
        </w:rPr>
      </w:pPr>
      <w:r>
        <w:rPr>
          <w:sz w:val="18"/>
          <w:szCs w:val="18"/>
        </w:rPr>
        <w:t xml:space="preserve">DESETTE Marie-Claire, </w:t>
      </w:r>
      <w:r>
        <w:rPr>
          <w:color w:val="FF8000"/>
          <w:sz w:val="18"/>
          <w:szCs w:val="18"/>
        </w:rPr>
        <w:t>(</w:t>
      </w:r>
      <w:r>
        <w:rPr>
          <w:i/>
          <w:iCs/>
          <w:color w:val="FF8000"/>
          <w:sz w:val="18"/>
          <w:szCs w:val="18"/>
        </w:rPr>
        <w:t>secrétaire)</w:t>
      </w:r>
      <w:r>
        <w:rPr>
          <w:sz w:val="18"/>
          <w:szCs w:val="18"/>
        </w:rPr>
        <w:t xml:space="preserve">, 06 67 49 41 75 – </w:t>
      </w:r>
      <w:hyperlink r:id="rId8">
        <w:r>
          <w:rPr>
            <w:rStyle w:val="Lienhypertexte"/>
            <w:sz w:val="18"/>
            <w:szCs w:val="18"/>
          </w:rPr>
          <w:t>marieclairedesette@gmail.com</w:t>
        </w:r>
      </w:hyperlink>
    </w:p>
    <w:p w14:paraId="51BD5985" w14:textId="77777777" w:rsidR="00EE4AA6" w:rsidRDefault="00EE4AA6" w:rsidP="00EE4AA6">
      <w:pPr>
        <w:rPr>
          <w:sz w:val="16"/>
          <w:szCs w:val="16"/>
        </w:rPr>
      </w:pPr>
    </w:p>
    <w:p w14:paraId="68202A57" w14:textId="77777777" w:rsidR="00EE4AA6" w:rsidRDefault="00EE4AA6" w:rsidP="00EE4AA6">
      <w:pPr>
        <w:jc w:val="center"/>
        <w:rPr>
          <w:rFonts w:ascii="Georgia Pro Black" w:hAnsi="Georgia Pro Black"/>
        </w:rPr>
      </w:pPr>
    </w:p>
    <w:p w14:paraId="35054271" w14:textId="77777777" w:rsidR="00EE4AA6" w:rsidRDefault="00EE4AA6" w:rsidP="00EE4AA6">
      <w:pPr>
        <w:pStyle w:val="Titre2"/>
        <w:rPr>
          <w:rFonts w:ascii="Georgia" w:hAnsi="Georgia"/>
          <w:b/>
          <w:bCs/>
          <w:spacing w:val="-2"/>
        </w:rPr>
      </w:pPr>
      <w:r>
        <w:rPr>
          <w:rFonts w:ascii="Georgia" w:hAnsi="Georgia"/>
          <w:b/>
          <w:bCs/>
          <w:spacing w:val="-2"/>
        </w:rPr>
        <w:t>BULLETIN D’ADHÉSION</w:t>
      </w:r>
    </w:p>
    <w:p w14:paraId="25D2C60A" w14:textId="77777777" w:rsidR="00EE4AA6" w:rsidRDefault="00EE4AA6" w:rsidP="00EE4AA6"/>
    <w:p w14:paraId="22043112" w14:textId="1649DEF2" w:rsidR="00EE4AA6" w:rsidRDefault="00000000" w:rsidP="00EE4AA6">
      <w:pPr>
        <w:rPr>
          <w:b/>
          <w:bCs/>
          <w:sz w:val="24"/>
          <w:szCs w:val="24"/>
        </w:rPr>
      </w:pPr>
      <w:sdt>
        <w:sdtPr>
          <w:id w:val="90056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C64">
            <w:rPr>
              <w:rFonts w:ascii="MS Gothic" w:eastAsia="MS Gothic" w:hAnsi="MS Gothic" w:hint="eastAsia"/>
            </w:rPr>
            <w:t>☐</w:t>
          </w:r>
        </w:sdtContent>
      </w:sdt>
      <w:r w:rsidR="00EE4AA6">
        <w:rPr>
          <w:b/>
          <w:bCs/>
          <w:sz w:val="24"/>
          <w:szCs w:val="24"/>
        </w:rPr>
        <w:t xml:space="preserve">  Adhésion : Je renouvelle mon adhésion à l’AFD 62 Béthune.</w:t>
      </w:r>
    </w:p>
    <w:p w14:paraId="15DB454D" w14:textId="2937E298" w:rsidR="00EE4AA6" w:rsidRDefault="00000000" w:rsidP="00EE4AA6">
      <w:pPr>
        <w:rPr>
          <w:b/>
          <w:bCs/>
          <w:sz w:val="24"/>
          <w:szCs w:val="24"/>
        </w:rPr>
      </w:pPr>
      <w:sdt>
        <w:sdtPr>
          <w:id w:val="136918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C64">
            <w:rPr>
              <w:rFonts w:ascii="MS Gothic" w:eastAsia="MS Gothic" w:hAnsi="MS Gothic" w:hint="eastAsia"/>
            </w:rPr>
            <w:t>☐</w:t>
          </w:r>
        </w:sdtContent>
      </w:sdt>
      <w:r w:rsidR="00EE4AA6">
        <w:rPr>
          <w:b/>
          <w:bCs/>
          <w:sz w:val="24"/>
          <w:szCs w:val="24"/>
        </w:rPr>
        <w:t xml:space="preserve">  </w:t>
      </w:r>
      <w:r w:rsidR="00EE4AA6">
        <w:rPr>
          <w:b/>
          <w:bCs/>
          <w:color w:val="FF0000"/>
          <w:sz w:val="24"/>
          <w:szCs w:val="24"/>
        </w:rPr>
        <w:t>J’adhère à l’AFD 62 Béthune, et je joins un chèque de 29,00 € à l’ordre de l’AFD-62 Béthune. (*)</w:t>
      </w:r>
    </w:p>
    <w:p w14:paraId="12B27C57" w14:textId="7C1018DC" w:rsidR="00EE4AA6" w:rsidRDefault="00000000" w:rsidP="007A75B3">
      <w:pPr>
        <w:rPr>
          <w:b/>
          <w:bCs/>
          <w:sz w:val="24"/>
          <w:szCs w:val="24"/>
        </w:rPr>
      </w:pPr>
      <w:sdt>
        <w:sdtPr>
          <w:id w:val="13500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C64">
            <w:rPr>
              <w:rFonts w:ascii="MS Gothic" w:eastAsia="MS Gothic" w:hAnsi="MS Gothic" w:hint="eastAsia"/>
            </w:rPr>
            <w:t>☐</w:t>
          </w:r>
        </w:sdtContent>
      </w:sdt>
      <w:r w:rsidR="00EE4AA6">
        <w:rPr>
          <w:b/>
          <w:bCs/>
          <w:sz w:val="24"/>
          <w:szCs w:val="24"/>
        </w:rPr>
        <w:t xml:space="preserve">  Je soutiens les actions de l’AFD 62 Béthune en faisant un don de : </w:t>
      </w:r>
      <w:sdt>
        <w:sdtPr>
          <w:rPr>
            <w:b/>
            <w:bCs/>
            <w:sz w:val="24"/>
            <w:szCs w:val="24"/>
          </w:rPr>
          <w:alias w:val="Montant du don"/>
          <w:tag w:val="Montant du don"/>
          <w:id w:val="-451092741"/>
          <w:lock w:val="sdtLocked"/>
          <w:placeholder>
            <w:docPart w:val="90FBA0B88BB044ED83499BDE8ED9E88A"/>
          </w:placeholder>
          <w:showingPlcHdr/>
          <w:comboBox>
            <w:listItem w:value="Choisissez un élément."/>
            <w:listItem w:displayText="30,00 €" w:value="30,00 €"/>
            <w:listItem w:displayText="50,00 €" w:value="50,00 €"/>
            <w:listItem w:displayText="60,00 €" w:value="60,00 €"/>
            <w:listItem w:displayText="75,00 €" w:value="75,00 €"/>
            <w:listItem w:displayText="Autre montant" w:value="Autre montant"/>
          </w:comboBox>
        </w:sdtPr>
        <w:sdtContent>
          <w:r w:rsidR="009A6C64" w:rsidRPr="00A4309A">
            <w:rPr>
              <w:rStyle w:val="Textedelespacerserv"/>
            </w:rPr>
            <w:t>Choisissez un élément.</w:t>
          </w:r>
        </w:sdtContent>
      </w:sdt>
    </w:p>
    <w:p w14:paraId="6458CC27" w14:textId="77777777" w:rsidR="00EE4AA6" w:rsidRDefault="00EE4AA6" w:rsidP="00845116">
      <w:pPr>
        <w:spacing w:before="240"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Veuillez remplir obligatoirement toutes les lignes suivantes :</w:t>
      </w:r>
    </w:p>
    <w:p w14:paraId="0F7B273A" w14:textId="77777777" w:rsidR="00845116" w:rsidRDefault="00845116" w:rsidP="00845116">
      <w:pPr>
        <w:spacing w:after="0"/>
        <w:jc w:val="center"/>
        <w:rPr>
          <w:b/>
          <w:bCs/>
          <w:color w:val="4472C4" w:themeColor="accent1"/>
          <w:sz w:val="24"/>
          <w:szCs w:val="24"/>
        </w:rPr>
      </w:pPr>
    </w:p>
    <w:p w14:paraId="663F96EE" w14:textId="2D046392" w:rsidR="00924A25" w:rsidRPr="00940D0C" w:rsidRDefault="00940D0C" w:rsidP="00940D0C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Nom et prénom 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684086"/>
          <w:placeholder>
            <w:docPart w:val="DefaultPlaceholder_-1854013440"/>
          </w:placeholder>
          <w:showingPlcHdr/>
        </w:sdtPr>
        <w:sdtContent>
          <w:r w:rsidR="00845116" w:rsidRPr="00A4309A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  <w:szCs w:val="24"/>
        </w:rPr>
        <w:tab/>
      </w:r>
    </w:p>
    <w:p w14:paraId="013ECC13" w14:textId="00F62D03" w:rsidR="004A3BFE" w:rsidRDefault="004A3BFE" w:rsidP="00940D0C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Date d’adhésion :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2558859"/>
          <w:lock w:val="sdtLocked"/>
          <w:placeholder>
            <w:docPart w:val="7AA5148CE3CF4784A7FDE76378C6F68C"/>
          </w:placeholder>
          <w:showingPlcHdr/>
          <w:date w:fullDate="2023-10-26T00:00:00Z">
            <w:dateFormat w:val="dddd d MMMM yyyy"/>
            <w:lid w:val="fr-FR"/>
            <w:storeMappedDataAs w:val="dateTime"/>
            <w:calendar w:val="gregorian"/>
          </w:date>
        </w:sdtPr>
        <w:sdtContent>
          <w:r w:rsidR="009A6C64" w:rsidRPr="00A4309A">
            <w:rPr>
              <w:rStyle w:val="Textedelespacerserv"/>
            </w:rPr>
            <w:t>Cliquez ou appuyez ici pour entrer une date.</w:t>
          </w:r>
        </w:sdtContent>
      </w:sdt>
      <w:r w:rsidR="007A75B3">
        <w:rPr>
          <w:sz w:val="24"/>
          <w:szCs w:val="24"/>
        </w:rPr>
        <w:tab/>
      </w:r>
      <w:r w:rsidR="007A75B3">
        <w:rPr>
          <w:sz w:val="24"/>
          <w:szCs w:val="24"/>
        </w:rPr>
        <w:tab/>
      </w:r>
    </w:p>
    <w:p w14:paraId="7A9B9822" w14:textId="2B057F42" w:rsidR="004A3BFE" w:rsidRDefault="004A3BFE" w:rsidP="007A75B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N° d’adhérent :</w:t>
      </w:r>
      <w:r w:rsidR="007A75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1870447"/>
          <w:lock w:val="sdtLocked"/>
          <w:placeholder>
            <w:docPart w:val="F7C2BC4C9A764B53998585AA95CF2E03"/>
          </w:placeholder>
          <w:showingPlcHdr/>
        </w:sdtPr>
        <w:sdtContent>
          <w:r w:rsidR="00B754BA" w:rsidRPr="00A4309A">
            <w:rPr>
              <w:rStyle w:val="Textedelespacerserv"/>
            </w:rPr>
            <w:t>Cliquez ou appuyez ici pour entrer du texte.</w:t>
          </w:r>
        </w:sdtContent>
      </w:sdt>
    </w:p>
    <w:p w14:paraId="267E3D86" w14:textId="679C5A19" w:rsidR="004A3BFE" w:rsidRDefault="004A3BFE" w:rsidP="007A75B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Date de naissance :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41923941"/>
          <w:lock w:val="sdtLocked"/>
          <w:placeholder>
            <w:docPart w:val="BDCA3DDF05C74432A214C9EB9BF12982"/>
          </w:placeholder>
          <w:showingPlcHdr/>
          <w:date w:fullDate="2023-10-26T00:00:00Z">
            <w:dateFormat w:val="dddd d MMMM yyyy"/>
            <w:lid w:val="fr-FR"/>
            <w:storeMappedDataAs w:val="dateTime"/>
            <w:calendar w:val="gregorian"/>
          </w:date>
        </w:sdtPr>
        <w:sdtContent>
          <w:r w:rsidR="00B754BA" w:rsidRPr="00A4309A">
            <w:rPr>
              <w:rStyle w:val="Textedelespacerserv"/>
            </w:rPr>
            <w:t>Cliquez ou appuyez ici pour entrer une date.</w:t>
          </w:r>
        </w:sdtContent>
      </w:sdt>
    </w:p>
    <w:p w14:paraId="2EB278FC" w14:textId="58E46466" w:rsidR="004A3BFE" w:rsidRDefault="004A3BFE" w:rsidP="007A75B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Adresse complète :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45513740"/>
          <w:lock w:val="sdtLocked"/>
          <w:placeholder>
            <w:docPart w:val="7C69AC28068843E98E63850BA7EB0B43"/>
          </w:placeholder>
          <w:showingPlcHdr/>
          <w:text/>
        </w:sdtPr>
        <w:sdtContent>
          <w:r w:rsidR="00B754BA" w:rsidRPr="00A4309A">
            <w:rPr>
              <w:rStyle w:val="Textedelespacerserv"/>
            </w:rPr>
            <w:t>Cliquez ou appuyez ici pour entrer du texte.</w:t>
          </w:r>
        </w:sdtContent>
      </w:sdt>
    </w:p>
    <w:p w14:paraId="01E811C7" w14:textId="4E2C9876" w:rsidR="004A3BFE" w:rsidRDefault="004A3BFE" w:rsidP="007A75B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Tél. fixe :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54553657"/>
          <w:lock w:val="sdtLocked"/>
          <w:placeholder>
            <w:docPart w:val="86026B14A89A4C039AC492E4710C6819"/>
          </w:placeholder>
          <w:showingPlcHdr/>
        </w:sdtPr>
        <w:sdtContent>
          <w:r w:rsidR="00B754BA" w:rsidRPr="00A4309A">
            <w:rPr>
              <w:rStyle w:val="Textedelespacerserv"/>
            </w:rPr>
            <w:t>Cliquez ou appuyez ici pour entrer du texte.</w:t>
          </w:r>
        </w:sdtContent>
      </w:sdt>
    </w:p>
    <w:p w14:paraId="5E00D89A" w14:textId="16B3487D" w:rsidR="004A3BFE" w:rsidRDefault="004A3BFE" w:rsidP="007A75B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Tél. portable :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90633911"/>
          <w:lock w:val="sdtLocked"/>
          <w:placeholder>
            <w:docPart w:val="D4C914D2E68F4F2DBAF83A028D6271D7"/>
          </w:placeholder>
          <w:showingPlcHdr/>
        </w:sdtPr>
        <w:sdtContent>
          <w:r w:rsidR="00B754BA" w:rsidRPr="00A4309A">
            <w:rPr>
              <w:rStyle w:val="Textedelespacerserv"/>
            </w:rPr>
            <w:t>Cliquez ou appuyez ici pour entrer du texte.</w:t>
          </w:r>
        </w:sdtContent>
      </w:sdt>
    </w:p>
    <w:p w14:paraId="10E1CF54" w14:textId="07BF49CB" w:rsidR="004A3BFE" w:rsidRDefault="004A3BFE" w:rsidP="007A75B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Courriel :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28583630"/>
          <w:lock w:val="sdtLocked"/>
          <w:placeholder>
            <w:docPart w:val="6FAD43CB1CDD4509BEF55FCDB42BE016"/>
          </w:placeholder>
          <w:showingPlcHdr/>
          <w:text/>
        </w:sdtPr>
        <w:sdtContent>
          <w:r w:rsidR="00B754BA" w:rsidRPr="00A4309A">
            <w:rPr>
              <w:rStyle w:val="Textedelespacerserv"/>
            </w:rPr>
            <w:t>Cliquez ou appuyez ici pour entrer du texte.</w:t>
          </w:r>
        </w:sdtContent>
      </w:sdt>
    </w:p>
    <w:p w14:paraId="65ECAA16" w14:textId="5BA0C983" w:rsidR="004A3BFE" w:rsidRDefault="004A3BFE" w:rsidP="007A75B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Date découverte du diabète :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0202232"/>
          <w:placeholder>
            <w:docPart w:val="9152C71839884555A5B63D5C5E6B66B1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Content>
          <w:r w:rsidR="00134D9D" w:rsidRPr="00A4309A">
            <w:rPr>
              <w:rStyle w:val="Textedelespacerserv"/>
            </w:rPr>
            <w:t>Cliquez ou appuyez ici pour entrer une date.</w:t>
          </w:r>
        </w:sdtContent>
      </w:sdt>
    </w:p>
    <w:p w14:paraId="04A492B6" w14:textId="18B8458C" w:rsidR="004A3BFE" w:rsidRDefault="004A3BFE" w:rsidP="007A75B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Type de diabète :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095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3DC0">
        <w:rPr>
          <w:sz w:val="24"/>
          <w:szCs w:val="24"/>
        </w:rPr>
        <w:t xml:space="preserve"> </w:t>
      </w:r>
      <w:r w:rsidR="00134D9D">
        <w:rPr>
          <w:sz w:val="24"/>
          <w:szCs w:val="24"/>
        </w:rPr>
        <w:t>Type 1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9437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3DC0">
        <w:rPr>
          <w:sz w:val="24"/>
          <w:szCs w:val="24"/>
        </w:rPr>
        <w:t xml:space="preserve"> </w:t>
      </w:r>
      <w:r w:rsidR="00134D9D">
        <w:rPr>
          <w:sz w:val="24"/>
          <w:szCs w:val="24"/>
        </w:rPr>
        <w:t>Type 2</w:t>
      </w:r>
    </w:p>
    <w:p w14:paraId="0DB98CA2" w14:textId="5B199C9C" w:rsidR="004A3BFE" w:rsidRDefault="004A3BFE">
      <w:pPr>
        <w:rPr>
          <w:sz w:val="24"/>
          <w:szCs w:val="24"/>
        </w:rPr>
      </w:pPr>
      <w:r w:rsidRPr="004A3BFE">
        <w:rPr>
          <w:b/>
          <w:bCs/>
          <w:i/>
          <w:iCs/>
          <w:sz w:val="24"/>
          <w:szCs w:val="24"/>
          <w:u w:val="single"/>
        </w:rPr>
        <w:t>Traitement :</w:t>
      </w:r>
    </w:p>
    <w:p w14:paraId="0FEAAFEF" w14:textId="38A5E595" w:rsidR="004A3BFE" w:rsidRDefault="0000000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0318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4D9D">
        <w:rPr>
          <w:sz w:val="24"/>
          <w:szCs w:val="24"/>
        </w:rPr>
        <w:t xml:space="preserve"> </w:t>
      </w:r>
      <w:r w:rsidR="004A3BFE">
        <w:rPr>
          <w:sz w:val="24"/>
          <w:szCs w:val="24"/>
        </w:rPr>
        <w:t>Médicaments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5331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4D9D">
        <w:rPr>
          <w:sz w:val="24"/>
          <w:szCs w:val="24"/>
        </w:rPr>
        <w:t xml:space="preserve"> </w:t>
      </w:r>
      <w:r w:rsidR="004A3BFE">
        <w:rPr>
          <w:sz w:val="24"/>
          <w:szCs w:val="24"/>
        </w:rPr>
        <w:t>Insuline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996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4D9D">
        <w:rPr>
          <w:sz w:val="24"/>
          <w:szCs w:val="24"/>
        </w:rPr>
        <w:t xml:space="preserve"> </w:t>
      </w:r>
      <w:r w:rsidR="004A3BFE">
        <w:rPr>
          <w:sz w:val="24"/>
          <w:szCs w:val="24"/>
        </w:rPr>
        <w:t>Médicaments + Insuline</w:t>
      </w:r>
      <w:r w:rsidR="00134D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8694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4D9D">
        <w:rPr>
          <w:sz w:val="24"/>
          <w:szCs w:val="24"/>
        </w:rPr>
        <w:t xml:space="preserve"> </w:t>
      </w:r>
      <w:r w:rsidR="004A3BFE">
        <w:rPr>
          <w:sz w:val="24"/>
          <w:szCs w:val="24"/>
        </w:rPr>
        <w:t>Pompe à Insuline</w:t>
      </w:r>
    </w:p>
    <w:p w14:paraId="01F20038" w14:textId="66911210" w:rsidR="004A3BFE" w:rsidRDefault="004A3BFE">
      <w:pPr>
        <w:rPr>
          <w:sz w:val="24"/>
          <w:szCs w:val="24"/>
        </w:rPr>
      </w:pPr>
      <w:r>
        <w:rPr>
          <w:sz w:val="24"/>
          <w:szCs w:val="24"/>
        </w:rPr>
        <w:t>Fait à :</w:t>
      </w:r>
      <w:r w:rsidR="001A3DC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12686752"/>
          <w:lock w:val="sdtLocked"/>
          <w:placeholder>
            <w:docPart w:val="DefaultPlaceholder_-1854013440"/>
          </w:placeholder>
          <w:showingPlcHdr/>
          <w:text/>
        </w:sdtPr>
        <w:sdtContent>
          <w:r w:rsidR="00B754BA" w:rsidRPr="00A4309A">
            <w:rPr>
              <w:rStyle w:val="Textedelespacerserv"/>
            </w:rPr>
            <w:t>Cliquez ou appuyez ici pour entrer du texte.</w:t>
          </w:r>
        </w:sdtContent>
      </w:sdt>
    </w:p>
    <w:p w14:paraId="65A290EF" w14:textId="77777777" w:rsidR="00B754BA" w:rsidRDefault="004A3BFE">
      <w:pPr>
        <w:rPr>
          <w:sz w:val="24"/>
          <w:szCs w:val="24"/>
        </w:rPr>
      </w:pPr>
      <w:r>
        <w:rPr>
          <w:sz w:val="24"/>
          <w:szCs w:val="24"/>
        </w:rPr>
        <w:t>Le :</w:t>
      </w:r>
      <w:r w:rsidR="001A3DC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03958035"/>
          <w:placeholder>
            <w:docPart w:val="DefaultPlaceholder_-1854013437"/>
          </w:placeholder>
          <w:showingPlcHdr/>
          <w:date w:fullDate="2023-10-26T00:00:00Z">
            <w:dateFormat w:val="dd/MM/yyyy"/>
            <w:lid w:val="fr-FR"/>
            <w:storeMappedDataAs w:val="dateTime"/>
            <w:calendar w:val="gregorian"/>
          </w:date>
        </w:sdtPr>
        <w:sdtContent>
          <w:r w:rsidR="00B754BA" w:rsidRPr="00A4309A">
            <w:rPr>
              <w:rStyle w:val="Textedelespacerserv"/>
            </w:rPr>
            <w:t>Cliquez ou appuyez ici pour entrer une date.</w:t>
          </w:r>
        </w:sdtContent>
      </w:sdt>
      <w:r w:rsidR="001A3DC0">
        <w:rPr>
          <w:sz w:val="24"/>
          <w:szCs w:val="24"/>
        </w:rPr>
        <w:tab/>
      </w:r>
      <w:r w:rsidR="001A3DC0">
        <w:rPr>
          <w:sz w:val="24"/>
          <w:szCs w:val="24"/>
        </w:rPr>
        <w:tab/>
      </w:r>
      <w:r w:rsidR="001A3DC0">
        <w:rPr>
          <w:sz w:val="24"/>
          <w:szCs w:val="24"/>
        </w:rPr>
        <w:tab/>
      </w:r>
    </w:p>
    <w:p w14:paraId="26159A49" w14:textId="22B71B64" w:rsidR="004A3BFE" w:rsidRDefault="001A3DC0" w:rsidP="00B754BA">
      <w:pPr>
        <w:ind w:left="6372" w:firstLine="708"/>
        <w:rPr>
          <w:sz w:val="24"/>
          <w:szCs w:val="24"/>
        </w:rPr>
      </w:pPr>
      <w:r w:rsidRPr="001A3DC0">
        <w:rPr>
          <w:i/>
          <w:iCs/>
        </w:rPr>
        <w:t>Signature</w:t>
      </w:r>
    </w:p>
    <w:p w14:paraId="58C8E2D7" w14:textId="2F77A9F1" w:rsidR="004A3BFE" w:rsidRDefault="001A3DC0" w:rsidP="004A3BFE">
      <w:pPr>
        <w:spacing w:after="0" w:line="240" w:lineRule="auto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0005" distB="60325" distL="108585" distR="137795" simplePos="0" relativeHeight="251661312" behindDoc="1" locked="0" layoutInCell="0" allowOverlap="1" wp14:anchorId="540E1CB3" wp14:editId="05FAB32C">
                <wp:simplePos x="0" y="0"/>
                <wp:positionH relativeFrom="column">
                  <wp:posOffset>28575</wp:posOffset>
                </wp:positionH>
                <wp:positionV relativeFrom="page">
                  <wp:posOffset>8858250</wp:posOffset>
                </wp:positionV>
                <wp:extent cx="3933825" cy="876300"/>
                <wp:effectExtent l="0" t="0" r="28575" b="19050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D8840" w14:textId="77777777" w:rsidR="004A3BFE" w:rsidRDefault="004A3BFE" w:rsidP="004A3BFE">
                            <w:pPr>
                              <w:pStyle w:val="Contenudecadre"/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(*)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Vous pouvez déduire de vos impôts 66 % du montant de votre cotisation. L'association vous rembourse également, sur présentation d'un justificatif, une séance de soins podologiques ou une participation à des activités physiques à hauteur de 29,00 € par an.</w:t>
                            </w:r>
                          </w:p>
                          <w:p w14:paraId="5610B9EB" w14:textId="77777777" w:rsidR="004A3BFE" w:rsidRDefault="004A3BFE" w:rsidP="004A3BFE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pacing w:after="160" w:line="259" w:lineRule="auto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E1CB3" id="Zone de texte 2" o:spid="_x0000_s1026" style="position:absolute;margin-left:2.25pt;margin-top:697.5pt;width:309.75pt;height:69pt;z-index:-251655168;visibility:visible;mso-wrap-style:square;mso-wrap-distance-left:8.55pt;mso-wrap-distance-top:3.15pt;mso-wrap-distance-right:10.85pt;mso-wrap-distance-bottom:4.7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" o:allowincell="f" strokeweight=".26mm">
                <v:textbox>
                  <w:txbxContent>
                    <w:p w14:paraId="056D8840" w14:textId="77777777" w:rsidR="004A3BFE" w:rsidRDefault="004A3BFE" w:rsidP="004A3BFE">
                      <w:pPr>
                        <w:pStyle w:val="Contenudecadre"/>
                      </w:pPr>
                      <w:r>
                        <w:rPr>
                          <w:i/>
                          <w:iCs/>
                          <w:color w:val="0000FF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</w:rPr>
                        <w:t>(*)</w:t>
                      </w:r>
                      <w:r>
                        <w:rPr>
                          <w:i/>
                          <w:iCs/>
                          <w:color w:val="0000FF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</w:rPr>
                        <w:t>Vous pouvez déduire de vos impôts 66 % du montant de votre cotisation. L'association vous rembourse également, sur présentation d'un justificatif, une séance de soins podologiques ou une participation à des activités physiques à hauteur de 29,00 € par an.</w:t>
                      </w:r>
                    </w:p>
                    <w:p w14:paraId="5610B9EB" w14:textId="77777777" w:rsidR="004A3BFE" w:rsidRDefault="004A3BFE" w:rsidP="004A3BFE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spacing w:after="160" w:line="259" w:lineRule="auto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D08BBD4" w14:textId="67CC9B88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42A1B76D" w14:textId="7B5A3450" w:rsidR="001A3DC0" w:rsidRDefault="001A3DC0" w:rsidP="004A3BFE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14:paraId="0CC69BFA" w14:textId="00A34488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3A9EB949" w14:textId="377DDA1C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33C4A291" w14:textId="72D51333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4383BF38" w14:textId="3563BB24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5DB0398F" w14:textId="569E04F0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3FFC07A3" w14:textId="35DE9A59" w:rsidR="004A3BFE" w:rsidRDefault="004A3BFE" w:rsidP="004A3BFE">
      <w:pPr>
        <w:spacing w:after="0" w:line="240" w:lineRule="auto"/>
        <w:rPr>
          <w:sz w:val="14"/>
          <w:szCs w:val="14"/>
        </w:rPr>
      </w:pPr>
    </w:p>
    <w:p w14:paraId="75D8D282" w14:textId="77777777" w:rsidR="007A75B3" w:rsidRDefault="007A75B3" w:rsidP="004A3BFE">
      <w:pPr>
        <w:spacing w:after="0" w:line="240" w:lineRule="auto"/>
        <w:rPr>
          <w:sz w:val="14"/>
          <w:szCs w:val="14"/>
        </w:rPr>
      </w:pPr>
    </w:p>
    <w:p w14:paraId="502AB422" w14:textId="77777777" w:rsidR="007A75B3" w:rsidRDefault="004A3BFE" w:rsidP="007A75B3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Adressez votre courrier, accompagné de votre règlement à :</w:t>
      </w:r>
    </w:p>
    <w:p w14:paraId="5D7591BC" w14:textId="7A314B82" w:rsidR="004A3BFE" w:rsidRPr="004A3BFE" w:rsidRDefault="004A3BFE" w:rsidP="007A75B3">
      <w:pPr>
        <w:spacing w:after="0" w:line="240" w:lineRule="auto"/>
        <w:rPr>
          <w:sz w:val="24"/>
          <w:szCs w:val="24"/>
        </w:rPr>
      </w:pPr>
      <w:r>
        <w:rPr>
          <w:sz w:val="14"/>
          <w:szCs w:val="14"/>
        </w:rPr>
        <w:t xml:space="preserve">M. Jean-Marie BENS, trésorier : 11 </w:t>
      </w:r>
      <w:proofErr w:type="gramStart"/>
      <w:r>
        <w:rPr>
          <w:sz w:val="14"/>
          <w:szCs w:val="14"/>
        </w:rPr>
        <w:t>allée</w:t>
      </w:r>
      <w:proofErr w:type="gramEnd"/>
      <w:r>
        <w:rPr>
          <w:sz w:val="14"/>
          <w:szCs w:val="14"/>
        </w:rPr>
        <w:t xml:space="preserve"> de la Tramontane – 62540 MARLES LES MINES</w:t>
      </w:r>
    </w:p>
    <w:sectPr w:rsidR="004A3BFE" w:rsidRPr="004A3BFE" w:rsidSect="00EE4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A6"/>
    <w:rsid w:val="00126818"/>
    <w:rsid w:val="00134D9D"/>
    <w:rsid w:val="001A3DC0"/>
    <w:rsid w:val="004A3BFE"/>
    <w:rsid w:val="00660E61"/>
    <w:rsid w:val="007A75B3"/>
    <w:rsid w:val="00845116"/>
    <w:rsid w:val="00924A25"/>
    <w:rsid w:val="00940D0C"/>
    <w:rsid w:val="00957A55"/>
    <w:rsid w:val="009A6C64"/>
    <w:rsid w:val="00B754BA"/>
    <w:rsid w:val="00E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35D4"/>
  <w15:chartTrackingRefBased/>
  <w15:docId w15:val="{D22F25A2-FB41-48CA-BD60-0835C087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AA6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E4AA6"/>
    <w:pPr>
      <w:keepNext/>
      <w:tabs>
        <w:tab w:val="left" w:pos="2552"/>
      </w:tabs>
      <w:outlineLvl w:val="0"/>
    </w:pPr>
    <w:rPr>
      <w:b/>
      <w:color w:val="00B050"/>
      <w:spacing w:val="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AA6"/>
    <w:pPr>
      <w:keepNext/>
      <w:jc w:val="center"/>
      <w:outlineLvl w:val="1"/>
    </w:pPr>
    <w:rPr>
      <w:rFonts w:ascii="Georgia Pro Black" w:hAnsi="Georgia Pro Black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E4AA6"/>
    <w:rPr>
      <w:rFonts w:ascii="Georgia" w:eastAsia="Calibri" w:hAnsi="Georgia" w:cs="Garamond"/>
      <w:b/>
      <w:color w:val="00B050"/>
      <w:kern w:val="0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qFormat/>
    <w:rsid w:val="00EE4AA6"/>
    <w:rPr>
      <w:rFonts w:ascii="Georgia Pro Black" w:eastAsia="Calibri" w:hAnsi="Georgia Pro Black" w:cs="Garamond"/>
      <w:color w:val="171715"/>
      <w:spacing w:val="-1"/>
      <w:kern w:val="0"/>
      <w:sz w:val="40"/>
      <w:szCs w:val="40"/>
      <w14:ligatures w14:val="none"/>
    </w:rPr>
  </w:style>
  <w:style w:type="character" w:styleId="Lienhypertexte">
    <w:name w:val="Hyperlink"/>
    <w:basedOn w:val="Policepardfaut"/>
    <w:rsid w:val="00EE4AA6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qFormat/>
    <w:rsid w:val="004A3BFE"/>
  </w:style>
  <w:style w:type="paragraph" w:styleId="En-tte">
    <w:name w:val="header"/>
    <w:basedOn w:val="Normal"/>
    <w:link w:val="En-tteCar"/>
    <w:rsid w:val="004A3B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pacing w:val="0"/>
      <w:kern w:val="2"/>
      <w:sz w:val="22"/>
      <w:szCs w:val="22"/>
      <w14:ligatures w14:val="standardContextual"/>
    </w:rPr>
  </w:style>
  <w:style w:type="character" w:customStyle="1" w:styleId="En-tteCar1">
    <w:name w:val="En-tête Car1"/>
    <w:basedOn w:val="Policepardfaut"/>
    <w:uiPriority w:val="99"/>
    <w:semiHidden/>
    <w:rsid w:val="004A3BFE"/>
    <w:rPr>
      <w:rFonts w:ascii="Georgia" w:eastAsia="Calibri" w:hAnsi="Georgia" w:cs="Garamond"/>
      <w:color w:val="171715"/>
      <w:spacing w:val="-1"/>
      <w:kern w:val="0"/>
      <w:sz w:val="20"/>
      <w:szCs w:val="20"/>
      <w14:ligatures w14:val="none"/>
    </w:rPr>
  </w:style>
  <w:style w:type="paragraph" w:customStyle="1" w:styleId="Contenudecadre">
    <w:name w:val="Contenu de cadre"/>
    <w:basedOn w:val="Normal"/>
    <w:qFormat/>
    <w:rsid w:val="004A3BFE"/>
  </w:style>
  <w:style w:type="character" w:styleId="Textedelespacerserv">
    <w:name w:val="Placeholder Text"/>
    <w:basedOn w:val="Policepardfaut"/>
    <w:uiPriority w:val="99"/>
    <w:semiHidden/>
    <w:rsid w:val="007A75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clairedesett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an-marie.bens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bo@bbox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icard.jos@orange.fr" TargetMode="External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BA0B88BB044ED83499BDE8ED9E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727A8-F68D-4EF7-B3BD-2A330AC5F784}"/>
      </w:docPartPr>
      <w:docPartBody>
        <w:p w:rsidR="00486C7B" w:rsidRDefault="00354BEB" w:rsidP="00354BEB">
          <w:pPr>
            <w:pStyle w:val="90FBA0B88BB044ED83499BDE8ED9E88A"/>
          </w:pPr>
          <w:r w:rsidRPr="00A4309A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889F4-B52E-4242-B506-9FA38281936C}"/>
      </w:docPartPr>
      <w:docPartBody>
        <w:p w:rsidR="00486C7B" w:rsidRDefault="00354BEB">
          <w:r w:rsidRPr="00A4309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56F57-DF16-4E92-A6DA-EBCB65DFDF3D}"/>
      </w:docPartPr>
      <w:docPartBody>
        <w:p w:rsidR="00486C7B" w:rsidRDefault="00354BEB">
          <w:r w:rsidRPr="00A430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5148CE3CF4784A7FDE76378C6F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EDF17-32ED-4B01-98E0-0B332BA074A6}"/>
      </w:docPartPr>
      <w:docPartBody>
        <w:p w:rsidR="00486C7B" w:rsidRDefault="00354BEB" w:rsidP="00354BEB">
          <w:pPr>
            <w:pStyle w:val="7AA5148CE3CF4784A7FDE76378C6F68C"/>
          </w:pPr>
          <w:r w:rsidRPr="00A4309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7C2BC4C9A764B53998585AA95CF2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9016C-43B0-436B-8667-4D649D3B4221}"/>
      </w:docPartPr>
      <w:docPartBody>
        <w:p w:rsidR="00486C7B" w:rsidRDefault="00354BEB" w:rsidP="00354BEB">
          <w:pPr>
            <w:pStyle w:val="F7C2BC4C9A764B53998585AA95CF2E03"/>
          </w:pPr>
          <w:r w:rsidRPr="00A430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CA3DDF05C74432A214C9EB9BF12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CCA52-DE2A-4607-8358-928A0B7C3C2B}"/>
      </w:docPartPr>
      <w:docPartBody>
        <w:p w:rsidR="00486C7B" w:rsidRDefault="00354BEB" w:rsidP="00354BEB">
          <w:pPr>
            <w:pStyle w:val="BDCA3DDF05C74432A214C9EB9BF12982"/>
          </w:pPr>
          <w:r w:rsidRPr="00A4309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C69AC28068843E98E63850BA7EB0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EF3EF-4D7E-4A98-A5BD-FF0608F36100}"/>
      </w:docPartPr>
      <w:docPartBody>
        <w:p w:rsidR="00486C7B" w:rsidRDefault="00354BEB" w:rsidP="00354BEB">
          <w:pPr>
            <w:pStyle w:val="7C69AC28068843E98E63850BA7EB0B43"/>
          </w:pPr>
          <w:r w:rsidRPr="00A430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026B14A89A4C039AC492E4710C6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C9798-0532-4D3B-9D38-680DA1BEB3F5}"/>
      </w:docPartPr>
      <w:docPartBody>
        <w:p w:rsidR="00486C7B" w:rsidRDefault="00354BEB" w:rsidP="00354BEB">
          <w:pPr>
            <w:pStyle w:val="86026B14A89A4C039AC492E4710C6819"/>
          </w:pPr>
          <w:r w:rsidRPr="00A430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C914D2E68F4F2DBAF83A028D627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CF865-90C8-402E-A966-2A5A971CCC2F}"/>
      </w:docPartPr>
      <w:docPartBody>
        <w:p w:rsidR="00486C7B" w:rsidRDefault="00354BEB" w:rsidP="00354BEB">
          <w:pPr>
            <w:pStyle w:val="D4C914D2E68F4F2DBAF83A028D6271D7"/>
          </w:pPr>
          <w:r w:rsidRPr="00A430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AD43CB1CDD4509BEF55FCDB42BE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9B6B7-E318-45F6-8942-EEF4439B9FB4}"/>
      </w:docPartPr>
      <w:docPartBody>
        <w:p w:rsidR="00486C7B" w:rsidRDefault="00354BEB" w:rsidP="00354BEB">
          <w:pPr>
            <w:pStyle w:val="6FAD43CB1CDD4509BEF55FCDB42BE016"/>
          </w:pPr>
          <w:r w:rsidRPr="00A430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52C71839884555A5B63D5C5E6B6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12581-0CF2-4AE5-805E-849CA6837F46}"/>
      </w:docPartPr>
      <w:docPartBody>
        <w:p w:rsidR="00486C7B" w:rsidRDefault="00354BEB" w:rsidP="00354BEB">
          <w:pPr>
            <w:pStyle w:val="9152C71839884555A5B63D5C5E6B66B1"/>
          </w:pPr>
          <w:r w:rsidRPr="00A4309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EB"/>
    <w:rsid w:val="00093551"/>
    <w:rsid w:val="00354BEB"/>
    <w:rsid w:val="00486C7B"/>
    <w:rsid w:val="00CD389F"/>
    <w:rsid w:val="00E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4BEB"/>
    <w:rPr>
      <w:color w:val="808080"/>
    </w:rPr>
  </w:style>
  <w:style w:type="paragraph" w:customStyle="1" w:styleId="90FBA0B88BB044ED83499BDE8ED9E88A">
    <w:name w:val="90FBA0B88BB044ED83499BDE8ED9E88A"/>
    <w:rsid w:val="00354BEB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:lang w:eastAsia="en-US"/>
      <w14:ligatures w14:val="none"/>
    </w:rPr>
  </w:style>
  <w:style w:type="paragraph" w:customStyle="1" w:styleId="7AA5148CE3CF4784A7FDE76378C6F68C">
    <w:name w:val="7AA5148CE3CF4784A7FDE76378C6F68C"/>
    <w:rsid w:val="00354BEB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:lang w:eastAsia="en-US"/>
      <w14:ligatures w14:val="none"/>
    </w:rPr>
  </w:style>
  <w:style w:type="paragraph" w:customStyle="1" w:styleId="F7C2BC4C9A764B53998585AA95CF2E03">
    <w:name w:val="F7C2BC4C9A764B53998585AA95CF2E03"/>
    <w:rsid w:val="00354BEB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:lang w:eastAsia="en-US"/>
      <w14:ligatures w14:val="none"/>
    </w:rPr>
  </w:style>
  <w:style w:type="paragraph" w:customStyle="1" w:styleId="BDCA3DDF05C74432A214C9EB9BF12982">
    <w:name w:val="BDCA3DDF05C74432A214C9EB9BF12982"/>
    <w:rsid w:val="00354BEB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:lang w:eastAsia="en-US"/>
      <w14:ligatures w14:val="none"/>
    </w:rPr>
  </w:style>
  <w:style w:type="paragraph" w:customStyle="1" w:styleId="7C69AC28068843E98E63850BA7EB0B43">
    <w:name w:val="7C69AC28068843E98E63850BA7EB0B43"/>
    <w:rsid w:val="00354BEB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:lang w:eastAsia="en-US"/>
      <w14:ligatures w14:val="none"/>
    </w:rPr>
  </w:style>
  <w:style w:type="paragraph" w:customStyle="1" w:styleId="86026B14A89A4C039AC492E4710C6819">
    <w:name w:val="86026B14A89A4C039AC492E4710C6819"/>
    <w:rsid w:val="00354BEB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:lang w:eastAsia="en-US"/>
      <w14:ligatures w14:val="none"/>
    </w:rPr>
  </w:style>
  <w:style w:type="paragraph" w:customStyle="1" w:styleId="D4C914D2E68F4F2DBAF83A028D6271D7">
    <w:name w:val="D4C914D2E68F4F2DBAF83A028D6271D7"/>
    <w:rsid w:val="00354BEB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:lang w:eastAsia="en-US"/>
      <w14:ligatures w14:val="none"/>
    </w:rPr>
  </w:style>
  <w:style w:type="paragraph" w:customStyle="1" w:styleId="6FAD43CB1CDD4509BEF55FCDB42BE016">
    <w:name w:val="6FAD43CB1CDD4509BEF55FCDB42BE016"/>
    <w:rsid w:val="00354BEB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:lang w:eastAsia="en-US"/>
      <w14:ligatures w14:val="none"/>
    </w:rPr>
  </w:style>
  <w:style w:type="paragraph" w:customStyle="1" w:styleId="9152C71839884555A5B63D5C5E6B66B1">
    <w:name w:val="9152C71839884555A5B63D5C5E6B66B1"/>
    <w:rsid w:val="00354BEB"/>
    <w:pPr>
      <w:suppressAutoHyphens/>
    </w:pPr>
    <w:rPr>
      <w:rFonts w:ascii="Georgia" w:eastAsia="Calibri" w:hAnsi="Georgia" w:cs="Garamond"/>
      <w:color w:val="171715"/>
      <w:spacing w:val="-1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Bulletin_remplissage_Word_Bens.docx</Template>
  <TotalTime>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LUCZAK</dc:creator>
  <cp:keywords/>
  <dc:description/>
  <cp:lastModifiedBy>Bernard LUCZAK</cp:lastModifiedBy>
  <cp:revision>2</cp:revision>
  <cp:lastPrinted>2023-10-26T16:44:00Z</cp:lastPrinted>
  <dcterms:created xsi:type="dcterms:W3CDTF">2023-11-07T09:09:00Z</dcterms:created>
  <dcterms:modified xsi:type="dcterms:W3CDTF">2023-11-07T09:09:00Z</dcterms:modified>
</cp:coreProperties>
</file>